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11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99"/>
        <w:gridCol w:w="1053"/>
        <w:gridCol w:w="1471"/>
        <w:gridCol w:w="513"/>
        <w:gridCol w:w="1560"/>
        <w:gridCol w:w="512"/>
        <w:gridCol w:w="526"/>
        <w:gridCol w:w="49"/>
        <w:gridCol w:w="650"/>
        <w:gridCol w:w="531"/>
        <w:gridCol w:w="1840"/>
        <w:gridCol w:w="7"/>
      </w:tblGrid>
      <w:tr w:rsidRPr="007A19A7" w:rsidR="007B210E" w:rsidTr="00AA714A" w14:paraId="212B833A" w14:textId="77777777">
        <w:trPr>
          <w:gridAfter w:val="1"/>
          <w:wAfter w:w="7" w:type="dxa"/>
          <w:trHeight w:val="851"/>
        </w:trPr>
        <w:tc>
          <w:tcPr>
            <w:tcW w:w="10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18205A68" w14:textId="77777777">
            <w:pPr>
              <w:rPr>
                <w:b/>
              </w:rPr>
            </w:pPr>
            <w:r w:rsidRPr="007A19A7">
              <w:rPr>
                <w:b/>
              </w:rPr>
              <w:t>Lisansüstü Eğitim Enstitüsü Müdürlüğüne,</w:t>
            </w:r>
          </w:p>
          <w:p w:rsidRPr="007A19A7" w:rsidR="007B210E" w:rsidP="00AA714A" w:rsidRDefault="007B210E" w14:paraId="2C38FC15" w14:textId="77777777">
            <w:pPr>
              <w:jc w:val="both"/>
              <w:rPr>
                <w:b/>
              </w:rPr>
            </w:pPr>
            <w:r w:rsidRPr="007A19A7">
              <w:rPr>
                <w:b/>
              </w:rPr>
              <w:t>Aşağıda belirtilen öğrencinin/öğrencilerin ilgili sınav notunu hatalı girilmiştir. Notunun düzeltilmesi hususunu arz ederim.</w:t>
            </w:r>
          </w:p>
        </w:tc>
      </w:tr>
      <w:tr w:rsidRPr="007A19A7" w:rsidR="007B210E" w:rsidTr="00AA714A" w14:paraId="0B432620" w14:textId="77777777">
        <w:trPr>
          <w:gridAfter w:val="1"/>
          <w:wAfter w:w="7" w:type="dxa"/>
          <w:trHeight w:val="142" w:hRule="exact"/>
        </w:trPr>
        <w:tc>
          <w:tcPr>
            <w:tcW w:w="1020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A19A7" w:rsidR="007B210E" w:rsidP="00AA714A" w:rsidRDefault="007B210E" w14:paraId="1D561A7E" w14:textId="77777777">
            <w:pPr>
              <w:rPr>
                <w:lang w:val="en-US"/>
              </w:rPr>
            </w:pPr>
          </w:p>
        </w:tc>
      </w:tr>
      <w:tr w:rsidRPr="007A19A7" w:rsidR="007B210E" w:rsidTr="00AA714A" w14:paraId="34B77364" w14:textId="77777777">
        <w:trPr>
          <w:gridAfter w:val="1"/>
          <w:wAfter w:w="7" w:type="dxa"/>
          <w:trHeight w:val="454" w:hRule="exac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0" w:type="dxa"/>
            </w:tcMar>
            <w:vAlign w:val="center"/>
          </w:tcPr>
          <w:p w:rsidRPr="007A19A7" w:rsidR="007B210E" w:rsidP="00AA714A" w:rsidRDefault="007B210E" w14:paraId="2A1A3EA4" w14:textId="77777777">
            <w:pPr>
              <w:rPr>
                <w:b/>
              </w:rPr>
            </w:pPr>
            <w:r w:rsidRPr="007A19A7">
              <w:rPr>
                <w:b/>
              </w:rPr>
              <w:t>Dersin kodu ve adı</w:t>
            </w:r>
          </w:p>
        </w:tc>
        <w:tc>
          <w:tcPr>
            <w:tcW w:w="76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4BE1E914" w14:textId="7777777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Pr="007A19A7" w:rsidR="007B210E" w:rsidTr="00AA714A" w14:paraId="79230420" w14:textId="77777777">
        <w:trPr>
          <w:gridAfter w:val="1"/>
          <w:wAfter w:w="7" w:type="dxa"/>
          <w:trHeight w:val="454" w:hRule="exac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0" w:type="dxa"/>
            </w:tcMar>
            <w:vAlign w:val="center"/>
          </w:tcPr>
          <w:p w:rsidRPr="007A19A7" w:rsidR="007B210E" w:rsidP="00AA714A" w:rsidRDefault="007B210E" w14:paraId="7CD295F8" w14:textId="77777777">
            <w:pPr>
              <w:rPr>
                <w:b/>
              </w:rPr>
            </w:pPr>
            <w:r w:rsidRPr="007A19A7">
              <w:rPr>
                <w:b/>
              </w:rPr>
              <w:t>Dersin akademik yılı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7A19A7" w:rsidR="007B210E" w:rsidP="00AA714A" w:rsidRDefault="007B210E" w14:paraId="35D058B6" w14:textId="77777777"/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7A19A7" w:rsidR="007B210E" w:rsidP="00AA714A" w:rsidRDefault="007B210E" w14:paraId="14E7FD49" w14:textId="77777777">
            <w:pPr>
              <w:rPr>
                <w:b/>
              </w:rPr>
            </w:pPr>
            <w:r w:rsidRPr="007A19A7">
              <w:rPr>
                <w:b/>
              </w:rPr>
              <w:t>Dersin dönemi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7A19A7" w:rsidR="007B210E" w:rsidP="00AA714A" w:rsidRDefault="007B210E" w14:paraId="22EC91B8" w14:textId="6FB32269">
            <w:pPr>
              <w:jc w:val="center"/>
            </w:pPr>
            <w:r w:rsidRPr="007A19A7">
              <w:rPr>
                <w:rFonts w:eastAsiaTheme="minorHAnsi"/>
                <w:position w:val="-6"/>
                <w:lang w:eastAsia="en-US"/>
              </w:rPr>
              <w:object w:dxaOrig="1440" w:dyaOrig="1440" w14:anchorId="5890537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9" style="width:13.5pt;height:11.25pt" o:ole="" type="#_x0000_t75">
                  <v:imagedata o:title="" r:id="rId8"/>
                </v:shape>
                <w:control w:name="CheckBox112131111211" w:shapeid="_x0000_i1029" r:id="rId9"/>
              </w:objec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689EFC29" w14:textId="77777777">
            <w:pPr>
              <w:rPr>
                <w:b/>
              </w:rPr>
            </w:pPr>
            <w:r w:rsidRPr="007A19A7">
              <w:rPr>
                <w:b/>
              </w:rPr>
              <w:t>Güz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7A19A7" w:rsidR="007B210E" w:rsidP="00AA714A" w:rsidRDefault="007B210E" w14:paraId="363C9334" w14:textId="33CABC02">
            <w:pPr>
              <w:jc w:val="center"/>
            </w:pPr>
            <w:r w:rsidRPr="007A19A7">
              <w:rPr>
                <w:rFonts w:eastAsiaTheme="minorHAnsi"/>
                <w:position w:val="-6"/>
                <w:lang w:eastAsia="en-US"/>
              </w:rPr>
              <w:object w:dxaOrig="1440" w:dyaOrig="1440" w14:anchorId="33DF49D6">
                <v:shape id="_x0000_i1031" style="width:13.5pt;height:11.25pt" o:ole="" type="#_x0000_t75">
                  <v:imagedata o:title="" r:id="rId8"/>
                </v:shape>
                <w:control w:name="CheckBox11213111121" w:shapeid="_x0000_i1031" r:id="rId10"/>
              </w:objec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4CE7F15B" w14:textId="77777777">
            <w:pPr>
              <w:rPr>
                <w:b/>
              </w:rPr>
            </w:pPr>
            <w:r w:rsidRPr="007A19A7">
              <w:rPr>
                <w:b/>
              </w:rPr>
              <w:t>Bahar</w:t>
            </w:r>
          </w:p>
        </w:tc>
      </w:tr>
      <w:tr w:rsidRPr="007A19A7" w:rsidR="007B210E" w:rsidTr="00AA714A" w14:paraId="061246F5" w14:textId="77777777">
        <w:trPr>
          <w:gridAfter w:val="1"/>
          <w:wAfter w:w="7" w:type="dxa"/>
          <w:trHeight w:val="142" w:hRule="exact"/>
        </w:trPr>
        <w:tc>
          <w:tcPr>
            <w:tcW w:w="10204" w:type="dxa"/>
            <w:gridSpan w:val="11"/>
            <w:tcBorders>
              <w:top w:val="single" w:color="auto" w:sz="4" w:space="0"/>
              <w:bottom w:val="single" w:color="auto" w:sz="4" w:space="0"/>
            </w:tcBorders>
            <w:tcMar>
              <w:right w:w="0" w:type="dxa"/>
            </w:tcMar>
            <w:vAlign w:val="center"/>
          </w:tcPr>
          <w:p w:rsidRPr="007A19A7" w:rsidR="007B210E" w:rsidP="00AA714A" w:rsidRDefault="007B210E" w14:paraId="4F62382F" w14:textId="7777777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Pr="007A19A7" w:rsidR="007B210E" w:rsidTr="00AA714A" w14:paraId="336FE64C" w14:textId="77777777">
        <w:trPr>
          <w:gridAfter w:val="1"/>
          <w:wAfter w:w="7" w:type="dxa"/>
          <w:trHeight w:val="907" w:hRule="exac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0" w:type="dxa"/>
            </w:tcMar>
            <w:vAlign w:val="center"/>
          </w:tcPr>
          <w:p w:rsidRPr="007A19A7" w:rsidR="007B210E" w:rsidP="00AA714A" w:rsidRDefault="007B210E" w14:paraId="0638DD5B" w14:textId="77777777">
            <w:pPr>
              <w:jc w:val="center"/>
              <w:rPr>
                <w:b/>
              </w:rPr>
            </w:pPr>
            <w:r w:rsidRPr="007A19A7">
              <w:rPr>
                <w:b/>
              </w:rPr>
              <w:t>Öğrenci No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4E908FF3" w14:textId="77777777">
            <w:pPr>
              <w:jc w:val="center"/>
              <w:rPr>
                <w:b/>
              </w:rPr>
            </w:pPr>
            <w:r w:rsidRPr="007A19A7">
              <w:rPr>
                <w:b/>
              </w:rPr>
              <w:t xml:space="preserve">Öğrencinin Adı Soyadı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1AEF3758" w14:textId="77777777">
            <w:pPr>
              <w:jc w:val="center"/>
              <w:rPr>
                <w:b/>
              </w:rPr>
            </w:pPr>
            <w:r w:rsidRPr="007A19A7">
              <w:rPr>
                <w:b/>
              </w:rPr>
              <w:t>Hangi sınava ait olduğu *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7A19A7" w:rsidR="007B210E" w:rsidP="00AA714A" w:rsidRDefault="007B210E" w14:paraId="662AEB2E" w14:textId="77777777">
            <w:pPr>
              <w:jc w:val="center"/>
              <w:rPr>
                <w:b/>
              </w:rPr>
            </w:pPr>
            <w:r w:rsidRPr="007A19A7">
              <w:rPr>
                <w:b/>
              </w:rPr>
              <w:t>Hatalı not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7A19A7" w:rsidR="007B210E" w:rsidP="00AA714A" w:rsidRDefault="007B210E" w14:paraId="178D371A" w14:textId="77777777">
            <w:pPr>
              <w:jc w:val="center"/>
              <w:rPr>
                <w:b/>
              </w:rPr>
            </w:pPr>
            <w:r w:rsidRPr="007A19A7">
              <w:rPr>
                <w:b/>
              </w:rPr>
              <w:t>Doğru not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1F87AFCC" w14:textId="77777777">
            <w:pPr>
              <w:jc w:val="center"/>
              <w:rPr>
                <w:b/>
              </w:rPr>
            </w:pPr>
            <w:r w:rsidRPr="007A19A7">
              <w:rPr>
                <w:b/>
              </w:rPr>
              <w:t>Düzeltme gerekçesi</w:t>
            </w:r>
          </w:p>
        </w:tc>
      </w:tr>
      <w:tr w:rsidRPr="007A19A7" w:rsidR="007B210E" w:rsidTr="00AA714A" w14:paraId="0F27D8A4" w14:textId="77777777">
        <w:trPr>
          <w:gridAfter w:val="1"/>
          <w:wAfter w:w="7" w:type="dxa"/>
          <w:trHeight w:val="1134" w:hRule="exac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0" w:type="dxa"/>
            </w:tcMar>
            <w:vAlign w:val="center"/>
          </w:tcPr>
          <w:p w:rsidRPr="007A19A7" w:rsidR="007B210E" w:rsidP="00AA714A" w:rsidRDefault="007B210E" w14:paraId="66E2CC7F" w14:textId="77777777">
            <w:pPr>
              <w:jc w:val="center"/>
              <w:rPr>
                <w:b/>
              </w:rPr>
            </w:pP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25CC0AA4" w14:textId="7777777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1FC0FBA3" w14:textId="77777777">
            <w:pPr>
              <w:jc w:val="center"/>
              <w:rPr>
                <w:b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7A19A7" w:rsidR="007B210E" w:rsidP="00AA714A" w:rsidRDefault="007B210E" w14:paraId="49826FAF" w14:textId="77777777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7A19A7" w:rsidR="007B210E" w:rsidP="00AA714A" w:rsidRDefault="007B210E" w14:paraId="2C0373C1" w14:textId="77777777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1B7C6B2A" w14:textId="77777777">
            <w:pPr>
              <w:jc w:val="center"/>
              <w:rPr>
                <w:b/>
              </w:rPr>
            </w:pPr>
          </w:p>
        </w:tc>
      </w:tr>
      <w:tr w:rsidRPr="007A19A7" w:rsidR="007B210E" w:rsidTr="00AA714A" w14:paraId="5DC1BCD1" w14:textId="77777777">
        <w:trPr>
          <w:gridAfter w:val="1"/>
          <w:wAfter w:w="7" w:type="dxa"/>
          <w:trHeight w:val="1134" w:hRule="exac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0" w:type="dxa"/>
            </w:tcMar>
            <w:vAlign w:val="center"/>
          </w:tcPr>
          <w:p w:rsidRPr="007A19A7" w:rsidR="007B210E" w:rsidP="00AA714A" w:rsidRDefault="007B210E" w14:paraId="06AECFC4" w14:textId="77777777">
            <w:pPr>
              <w:jc w:val="center"/>
              <w:rPr>
                <w:b/>
              </w:rPr>
            </w:pP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7B6550EA" w14:textId="7777777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78DE227B" w14:textId="77777777">
            <w:pPr>
              <w:jc w:val="center"/>
              <w:rPr>
                <w:b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7A19A7" w:rsidR="007B210E" w:rsidP="00AA714A" w:rsidRDefault="007B210E" w14:paraId="7CDDC416" w14:textId="77777777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7A19A7" w:rsidR="007B210E" w:rsidP="00AA714A" w:rsidRDefault="007B210E" w14:paraId="62B8867D" w14:textId="77777777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5C0C450C" w14:textId="77777777">
            <w:pPr>
              <w:jc w:val="center"/>
              <w:rPr>
                <w:b/>
              </w:rPr>
            </w:pPr>
          </w:p>
        </w:tc>
      </w:tr>
      <w:tr w:rsidRPr="007A19A7" w:rsidR="007B210E" w:rsidTr="00AA714A" w14:paraId="17C0EB07" w14:textId="77777777">
        <w:trPr>
          <w:gridAfter w:val="1"/>
          <w:wAfter w:w="7" w:type="dxa"/>
          <w:trHeight w:val="1134" w:hRule="exac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0" w:type="dxa"/>
            </w:tcMar>
            <w:vAlign w:val="center"/>
          </w:tcPr>
          <w:p w:rsidRPr="007A19A7" w:rsidR="007B210E" w:rsidP="00AA714A" w:rsidRDefault="007B210E" w14:paraId="6C75877F" w14:textId="77777777">
            <w:pPr>
              <w:jc w:val="center"/>
              <w:rPr>
                <w:b/>
              </w:rPr>
            </w:pP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73DC10B7" w14:textId="7777777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5C7A26CD" w14:textId="77777777">
            <w:pPr>
              <w:jc w:val="center"/>
              <w:rPr>
                <w:b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7A19A7" w:rsidR="007B210E" w:rsidP="00AA714A" w:rsidRDefault="007B210E" w14:paraId="552F7D15" w14:textId="77777777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7A19A7" w:rsidR="007B210E" w:rsidP="00AA714A" w:rsidRDefault="007B210E" w14:paraId="19DE7D13" w14:textId="77777777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077111B4" w14:textId="77777777">
            <w:pPr>
              <w:jc w:val="center"/>
              <w:rPr>
                <w:b/>
              </w:rPr>
            </w:pPr>
          </w:p>
        </w:tc>
      </w:tr>
      <w:tr w:rsidRPr="007A19A7" w:rsidR="007B210E" w:rsidTr="00AA714A" w14:paraId="6464AB5E" w14:textId="77777777">
        <w:trPr>
          <w:gridAfter w:val="1"/>
          <w:wAfter w:w="7" w:type="dxa"/>
          <w:trHeight w:val="454" w:hRule="exact"/>
        </w:trPr>
        <w:tc>
          <w:tcPr>
            <w:tcW w:w="4536" w:type="dxa"/>
            <w:gridSpan w:val="4"/>
            <w:tcBorders>
              <w:top w:val="single" w:color="auto" w:sz="4" w:space="0"/>
            </w:tcBorders>
            <w:tcMar>
              <w:right w:w="0" w:type="dxa"/>
            </w:tcMar>
            <w:vAlign w:val="center"/>
          </w:tcPr>
          <w:p w:rsidRPr="007A19A7" w:rsidR="007B210E" w:rsidP="00AA714A" w:rsidRDefault="007B210E" w14:paraId="5F052DB4" w14:textId="77777777">
            <w:pPr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5668" w:type="dxa"/>
            <w:gridSpan w:val="7"/>
            <w:tcBorders>
              <w:top w:val="single" w:color="auto" w:sz="4" w:space="0"/>
            </w:tcBorders>
            <w:vAlign w:val="center"/>
          </w:tcPr>
          <w:p w:rsidRPr="007A19A7" w:rsidR="007B210E" w:rsidP="00AA714A" w:rsidRDefault="007B210E" w14:paraId="64B73B23" w14:textId="77777777">
            <w:pPr>
              <w:rPr>
                <w:b/>
              </w:rPr>
            </w:pPr>
            <w:r w:rsidRPr="007A19A7">
              <w:rPr>
                <w:b/>
              </w:rPr>
              <w:t>* Vize, ödev, final, vb.</w:t>
            </w:r>
          </w:p>
        </w:tc>
      </w:tr>
      <w:tr w:rsidRPr="007A19A7" w:rsidR="007B210E" w:rsidTr="00AA714A" w14:paraId="3142891B" w14:textId="77777777">
        <w:trPr>
          <w:gridAfter w:val="1"/>
          <w:wAfter w:w="7" w:type="dxa"/>
          <w:trHeight w:val="510" w:hRule="exact"/>
        </w:trPr>
        <w:tc>
          <w:tcPr>
            <w:tcW w:w="10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050F2672" w14:textId="77777777">
            <w:pPr>
              <w:jc w:val="center"/>
              <w:rPr>
                <w:b/>
              </w:rPr>
            </w:pPr>
            <w:r w:rsidRPr="007A19A7">
              <w:rPr>
                <w:b/>
              </w:rPr>
              <w:t>Öğretim Üyesi</w:t>
            </w:r>
          </w:p>
        </w:tc>
      </w:tr>
      <w:tr w:rsidRPr="007A19A7" w:rsidR="007B210E" w:rsidTr="00AA714A" w14:paraId="016EA8C0" w14:textId="77777777">
        <w:trPr>
          <w:gridAfter w:val="1"/>
          <w:wAfter w:w="7" w:type="dxa"/>
          <w:trHeight w:val="510" w:hRule="exac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AA714A" w14:paraId="6092924B" w14:textId="1F9B3087">
            <w:pPr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Pr="007A19A7" w:rsidR="007B210E">
              <w:rPr>
                <w:b/>
              </w:rPr>
              <w:t>nvanı</w:t>
            </w:r>
            <w:proofErr w:type="spellEnd"/>
            <w:r w:rsidRPr="007A19A7" w:rsidR="007B210E">
              <w:rPr>
                <w:b/>
              </w:rPr>
              <w:t>, Adı Soyadı</w:t>
            </w:r>
          </w:p>
        </w:tc>
        <w:tc>
          <w:tcPr>
            <w:tcW w:w="8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72033E01" w14:textId="77777777"/>
        </w:tc>
      </w:tr>
      <w:tr w:rsidRPr="007A19A7" w:rsidR="007B210E" w:rsidTr="00AA714A" w14:paraId="45F4CD2B" w14:textId="77777777">
        <w:trPr>
          <w:gridAfter w:val="1"/>
          <w:wAfter w:w="7" w:type="dxa"/>
          <w:trHeight w:val="510" w:hRule="exac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0D4C6EF2" w14:textId="77777777">
            <w:pPr>
              <w:rPr>
                <w:b/>
              </w:rPr>
            </w:pPr>
            <w:r w:rsidRPr="007A19A7">
              <w:rPr>
                <w:b/>
              </w:rPr>
              <w:t>Tarih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4848FF4C" w14:textId="77777777">
            <w:pPr>
              <w:rPr>
                <w:b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3376F398" w14:textId="77777777">
            <w:pPr>
              <w:rPr>
                <w:b/>
              </w:rPr>
            </w:pPr>
            <w:r w:rsidRPr="007A19A7">
              <w:rPr>
                <w:b/>
              </w:rPr>
              <w:t>İmza</w:t>
            </w: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756BDC71" w14:textId="77777777">
            <w:pPr>
              <w:jc w:val="center"/>
            </w:pPr>
          </w:p>
        </w:tc>
      </w:tr>
      <w:tr w:rsidRPr="007A19A7" w:rsidR="007B210E" w:rsidTr="00AA714A" w14:paraId="67BFCC55" w14:textId="77777777">
        <w:trPr>
          <w:gridAfter w:val="1"/>
          <w:wAfter w:w="7" w:type="dxa"/>
          <w:trHeight w:val="142" w:hRule="exact"/>
        </w:trPr>
        <w:tc>
          <w:tcPr>
            <w:tcW w:w="1020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A19A7" w:rsidR="007B210E" w:rsidP="00AA714A" w:rsidRDefault="007B210E" w14:paraId="5B6FB6AC" w14:textId="77777777">
            <w:pPr>
              <w:jc w:val="center"/>
              <w:rPr>
                <w:b/>
              </w:rPr>
            </w:pPr>
          </w:p>
        </w:tc>
      </w:tr>
      <w:tr w:rsidRPr="007A19A7" w:rsidR="007B210E" w:rsidTr="00AA714A" w14:paraId="07409C99" w14:textId="77777777">
        <w:trPr>
          <w:trHeight w:val="510" w:hRule="exact"/>
        </w:trPr>
        <w:tc>
          <w:tcPr>
            <w:tcW w:w="10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440ECFA4" w14:textId="77777777">
            <w:pPr>
              <w:jc w:val="center"/>
              <w:rPr>
                <w:b/>
              </w:rPr>
            </w:pPr>
            <w:r w:rsidRPr="007A19A7">
              <w:rPr>
                <w:b/>
              </w:rPr>
              <w:t>Anabilim Dalı Onayı</w:t>
            </w:r>
          </w:p>
        </w:tc>
      </w:tr>
      <w:tr w:rsidRPr="007A19A7" w:rsidR="007B210E" w:rsidTr="00AA714A" w14:paraId="0BC0FB5A" w14:textId="77777777">
        <w:trPr>
          <w:trHeight w:val="510" w:hRule="exact"/>
        </w:trPr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54C46123" w14:textId="77777777">
            <w:pPr>
              <w:rPr>
                <w:b/>
              </w:rPr>
            </w:pPr>
            <w:r w:rsidRPr="007A19A7">
              <w:rPr>
                <w:b/>
              </w:rPr>
              <w:t>Enstitü Anabilim Dalı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0CCF6777" w14:textId="77777777"/>
        </w:tc>
      </w:tr>
      <w:tr w:rsidRPr="007A19A7" w:rsidR="007B210E" w:rsidTr="00AA714A" w14:paraId="79EE5AD0" w14:textId="77777777">
        <w:trPr>
          <w:trHeight w:val="510" w:hRule="exact"/>
        </w:trPr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05776B3D" w14:textId="0F34E927">
            <w:pPr>
              <w:rPr>
                <w:b/>
              </w:rPr>
            </w:pPr>
            <w:r w:rsidRPr="007A19A7">
              <w:rPr>
                <w:b/>
              </w:rPr>
              <w:t xml:space="preserve">Enstitü Anabilim Dalı Başkanı: </w:t>
            </w:r>
            <w:proofErr w:type="spellStart"/>
            <w:r w:rsidR="00AA714A">
              <w:rPr>
                <w:b/>
              </w:rPr>
              <w:t>Ü</w:t>
            </w:r>
            <w:r w:rsidRPr="007A19A7">
              <w:rPr>
                <w:b/>
              </w:rPr>
              <w:t>nvanı</w:t>
            </w:r>
            <w:proofErr w:type="spellEnd"/>
            <w:r w:rsidRPr="007A19A7">
              <w:rPr>
                <w:b/>
              </w:rPr>
              <w:t>, Adı Soyadı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5159B7D6" w14:textId="77777777"/>
        </w:tc>
      </w:tr>
      <w:tr w:rsidRPr="007A19A7" w:rsidR="007B210E" w:rsidTr="00AA714A" w14:paraId="7AFE548B" w14:textId="77777777">
        <w:trPr>
          <w:trHeight w:val="510" w:hRule="exact"/>
        </w:trPr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481EE81B" w14:textId="77777777">
            <w:pPr>
              <w:rPr>
                <w:b/>
              </w:rPr>
            </w:pPr>
            <w:r w:rsidRPr="007A19A7">
              <w:rPr>
                <w:b/>
              </w:rPr>
              <w:t>Tarih / İmza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A19A7" w:rsidR="007B210E" w:rsidP="00AA714A" w:rsidRDefault="007B210E" w14:paraId="64BB281A" w14:textId="77777777"/>
        </w:tc>
      </w:tr>
    </w:tbl>
    <w:p w:rsidRPr="00AA714A" w:rsidR="007B210E" w:rsidP="007B210E" w:rsidRDefault="007B210E" w14:paraId="09FE564E" w14:textId="77777777">
      <w:pPr>
        <w:rPr>
          <w:sz w:val="16"/>
          <w:szCs w:val="16"/>
        </w:rPr>
      </w:pPr>
    </w:p>
    <w:tbl>
      <w:tblPr>
        <w:tblW w:w="10201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038"/>
        <w:gridCol w:w="3119"/>
        <w:gridCol w:w="3044"/>
      </w:tblGrid>
      <w:tr w:rsidRPr="007A19A7" w:rsidR="007B210E" w:rsidTr="00AA714A" w14:paraId="05C1E1FA" w14:textId="77777777">
        <w:trPr>
          <w:trHeight w:val="340" w:hRule="exact"/>
        </w:trPr>
        <w:tc>
          <w:tcPr>
            <w:tcW w:w="4038" w:type="dxa"/>
            <w:shd w:val="clear" w:color="auto" w:fill="auto"/>
            <w:vAlign w:val="center"/>
          </w:tcPr>
          <w:p w:rsidRPr="007A19A7" w:rsidR="007B210E" w:rsidP="00AA714A" w:rsidRDefault="007B210E" w14:paraId="7D41A0E9" w14:textId="77777777">
            <w:pPr>
              <w:ind w:right="-57"/>
            </w:pPr>
            <w:r w:rsidRPr="007A19A7">
              <w:t>Enstitü Yönetim Kurulu Kararı</w:t>
            </w:r>
          </w:p>
        </w:tc>
        <w:tc>
          <w:tcPr>
            <w:tcW w:w="3119" w:type="dxa"/>
            <w:vAlign w:val="center"/>
          </w:tcPr>
          <w:p w:rsidRPr="007A19A7" w:rsidR="007B210E" w:rsidP="00AA714A" w:rsidRDefault="007B210E" w14:paraId="59C6FBC9" w14:textId="77777777">
            <w:r w:rsidRPr="007A19A7">
              <w:t xml:space="preserve">Tarih: </w:t>
            </w:r>
            <w:proofErr w:type="gramStart"/>
            <w:r w:rsidRPr="007A19A7">
              <w:t xml:space="preserve"> ….</w:t>
            </w:r>
            <w:proofErr w:type="gramEnd"/>
            <w:r w:rsidRPr="007A19A7">
              <w:t>./…../20</w:t>
            </w:r>
          </w:p>
        </w:tc>
        <w:tc>
          <w:tcPr>
            <w:tcW w:w="3044" w:type="dxa"/>
            <w:vAlign w:val="center"/>
          </w:tcPr>
          <w:p w:rsidRPr="007A19A7" w:rsidR="007B210E" w:rsidP="00AA714A" w:rsidRDefault="007B210E" w14:paraId="41B632A6" w14:textId="77777777">
            <w:r w:rsidRPr="007A19A7">
              <w:t>Karar No:</w:t>
            </w:r>
          </w:p>
        </w:tc>
      </w:tr>
    </w:tbl>
    <w:p w:rsidRPr="007B210E" w:rsidR="007A2926" w:rsidP="007B210E" w:rsidRDefault="007A2926" w14:paraId="5CF6BC7C" w14:textId="77777777"/>
    <w:sectPr w:rsidRPr="007B210E" w:rsidR="007A2926" w:rsidSect="00224FD7">
      <w:footerReference r:id="R3bc3a6e3719540f8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NOT DÜZELTME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FRM/LES/43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8"/>
  </w:num>
  <w:num w:numId="3" w16cid:durableId="2117866755">
    <w:abstractNumId w:val="9"/>
  </w:num>
  <w:num w:numId="4" w16cid:durableId="586613900">
    <w:abstractNumId w:val="12"/>
  </w:num>
  <w:num w:numId="5" w16cid:durableId="32312912">
    <w:abstractNumId w:val="23"/>
  </w:num>
  <w:num w:numId="6" w16cid:durableId="1891648585">
    <w:abstractNumId w:val="26"/>
  </w:num>
  <w:num w:numId="7" w16cid:durableId="1360739564">
    <w:abstractNumId w:val="5"/>
  </w:num>
  <w:num w:numId="8" w16cid:durableId="232349693">
    <w:abstractNumId w:val="19"/>
  </w:num>
  <w:num w:numId="9" w16cid:durableId="1407343325">
    <w:abstractNumId w:val="15"/>
  </w:num>
  <w:num w:numId="10" w16cid:durableId="933631463">
    <w:abstractNumId w:val="11"/>
  </w:num>
  <w:num w:numId="11" w16cid:durableId="1310599057">
    <w:abstractNumId w:val="21"/>
  </w:num>
  <w:num w:numId="12" w16cid:durableId="1806043241">
    <w:abstractNumId w:val="27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7"/>
  </w:num>
  <w:num w:numId="16" w16cid:durableId="1158115596">
    <w:abstractNumId w:val="18"/>
  </w:num>
  <w:num w:numId="17" w16cid:durableId="1941179901">
    <w:abstractNumId w:val="8"/>
  </w:num>
  <w:num w:numId="18" w16cid:durableId="1440946756">
    <w:abstractNumId w:val="16"/>
  </w:num>
  <w:num w:numId="19" w16cid:durableId="1928995716">
    <w:abstractNumId w:val="22"/>
  </w:num>
  <w:num w:numId="20" w16cid:durableId="411322232">
    <w:abstractNumId w:val="13"/>
  </w:num>
  <w:num w:numId="21" w16cid:durableId="1926912515">
    <w:abstractNumId w:val="20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4"/>
  </w:num>
  <w:num w:numId="26" w16cid:durableId="1230728084">
    <w:abstractNumId w:val="25"/>
  </w:num>
  <w:num w:numId="27" w16cid:durableId="457574076">
    <w:abstractNumId w:val="14"/>
  </w:num>
  <w:num w:numId="28" w16cid:durableId="1023478533">
    <w:abstractNumId w:val="1"/>
  </w:num>
  <w:num w:numId="29" w16cid:durableId="1314289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1E0F"/>
    <w:rsid w:val="00582A3A"/>
    <w:rsid w:val="0058733F"/>
    <w:rsid w:val="0059594B"/>
    <w:rsid w:val="00596834"/>
    <w:rsid w:val="005A2DA1"/>
    <w:rsid w:val="005B33F4"/>
    <w:rsid w:val="005B4F45"/>
    <w:rsid w:val="005C1F15"/>
    <w:rsid w:val="005D067A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714A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3bc3a6e3719540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1</Pages>
  <Words>80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2025-01-10T12:05:00Z</dcterms:created>
  <dcterms:modified xsi:type="dcterms:W3CDTF">2025-01-10T12:05:00Z</dcterms:modified>
</cp:coreProperties>
</file>